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5F" w:rsidRDefault="004F2CB9" w:rsidP="003928CD">
      <w:pPr>
        <w:tabs>
          <w:tab w:val="left" w:pos="7371"/>
        </w:tabs>
        <w:ind w:left="-709" w:right="-270"/>
      </w:pPr>
      <w:bookmarkStart w:id="0" w:name="_GoBack"/>
      <w:bookmarkEnd w:id="0"/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1816100</wp:posOffset>
                </wp:positionV>
                <wp:extent cx="3708400" cy="2590800"/>
                <wp:effectExtent l="0" t="0" r="0" b="0"/>
                <wp:wrapTight wrapText="bothSides">
                  <wp:wrapPolygon edited="0">
                    <wp:start x="222" y="476"/>
                    <wp:lineTo x="222" y="21124"/>
                    <wp:lineTo x="21193" y="21124"/>
                    <wp:lineTo x="21193" y="476"/>
                    <wp:lineTo x="222" y="476"/>
                  </wp:wrapPolygon>
                </wp:wrapTight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9F06BF" w:rsidRDefault="009F06BF">
                            <w:r>
                              <w:t>Insert your text here.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pt;margin-top:143pt;width:292pt;height:2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" filled="f" stroked="f">
                <v:textbox inset=",7.2pt,,7.2pt">
                  <w:txbxContent>
                    <w:p w:rsidR="009F06BF" w:rsidRDefault="009F06BF">
                      <w:r>
                        <w:t>Insert your text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1816100</wp:posOffset>
                </wp:positionV>
                <wp:extent cx="3708400" cy="2590800"/>
                <wp:effectExtent l="0" t="0" r="0" b="0"/>
                <wp:wrapTight wrapText="bothSides">
                  <wp:wrapPolygon edited="0">
                    <wp:start x="222" y="476"/>
                    <wp:lineTo x="222" y="21124"/>
                    <wp:lineTo x="21193" y="21124"/>
                    <wp:lineTo x="21193" y="476"/>
                    <wp:lineTo x="222" y="476"/>
                  </wp:wrapPolygon>
                </wp:wrapTight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9F06BF" w:rsidRDefault="009F06BF">
                            <w:r>
                              <w:t>Insert your text here.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04pt;margin-top:143pt;width:292pt;height:20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" filled="f" stroked="f">
                <v:textbox inset=",7.2pt,,7.2pt">
                  <w:txbxContent>
                    <w:p w:rsidR="009F06BF" w:rsidRDefault="009F06BF">
                      <w:r>
                        <w:t>Insert your text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103D0">
        <w:rPr>
          <w:noProof/>
          <w:lang w:val="en-CA" w:eastAsia="en-C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41275</wp:posOffset>
            </wp:positionV>
            <wp:extent cx="4347845" cy="685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Memo2up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84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03D0">
        <w:rPr>
          <w:noProof/>
          <w:lang w:val="en-CA" w:eastAsia="en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41275</wp:posOffset>
            </wp:positionV>
            <wp:extent cx="4347845" cy="6858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Memo2up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84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1816100</wp:posOffset>
                </wp:positionV>
                <wp:extent cx="3657600" cy="4838700"/>
                <wp:effectExtent l="0" t="0" r="0" b="0"/>
                <wp:wrapThrough wrapText="bothSides">
                  <wp:wrapPolygon edited="0">
                    <wp:start x="225" y="255"/>
                    <wp:lineTo x="225" y="21345"/>
                    <wp:lineTo x="21263" y="21345"/>
                    <wp:lineTo x="21263" y="255"/>
                    <wp:lineTo x="225" y="255"/>
                  </wp:wrapPolygon>
                </wp:wrapThrough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83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9F06BF" w:rsidRDefault="009F06B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7.4pt;margin-top:143pt;width:4in;height:38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" filled="f" stroked="f">
                <v:textbox inset=",7.2pt,,7.2pt">
                  <w:txbxContent>
                    <w:p w:rsidR="009F06BF" w:rsidRDefault="009F06BF"/>
                  </w:txbxContent>
                </v:textbox>
                <w10:wrap type="through"/>
              </v:shape>
            </w:pict>
          </mc:Fallback>
        </mc:AlternateContent>
      </w:r>
      <w:r w:rsidR="009E1787">
        <w:t xml:space="preserve">         </w:t>
      </w:r>
      <w:r w:rsidR="003928CD">
        <w:t xml:space="preserve">        </w:t>
      </w:r>
      <w:r w:rsidR="009F06BF">
        <w:t xml:space="preserve"> </w:t>
      </w:r>
      <w:r w:rsidR="003928CD">
        <w:t xml:space="preserve">       </w:t>
      </w:r>
    </w:p>
    <w:sectPr w:rsidR="00326B5F" w:rsidSect="00326B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E6" w:rsidRDefault="001433E6">
      <w:r>
        <w:separator/>
      </w:r>
    </w:p>
  </w:endnote>
  <w:endnote w:type="continuationSeparator" w:id="0">
    <w:p w:rsidR="001433E6" w:rsidRDefault="0014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E6" w:rsidRDefault="001433E6">
      <w:r>
        <w:separator/>
      </w:r>
    </w:p>
  </w:footnote>
  <w:footnote w:type="continuationSeparator" w:id="0">
    <w:p w:rsidR="001433E6" w:rsidRDefault="00143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B9"/>
    <w:rsid w:val="001433E6"/>
    <w:rsid w:val="00305A8E"/>
    <w:rsid w:val="00326B5F"/>
    <w:rsid w:val="003928CD"/>
    <w:rsid w:val="004A1A16"/>
    <w:rsid w:val="004B5981"/>
    <w:rsid w:val="004F2CB9"/>
    <w:rsid w:val="0054453E"/>
    <w:rsid w:val="006C147F"/>
    <w:rsid w:val="008103D0"/>
    <w:rsid w:val="00824DC7"/>
    <w:rsid w:val="009A48F5"/>
    <w:rsid w:val="009E1787"/>
    <w:rsid w:val="009F06BF"/>
    <w:rsid w:val="00CE7E66"/>
    <w:rsid w:val="00D3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4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48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48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7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7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4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48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48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7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7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notes87944B\~65558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DD22C93-EFDF-4C80-9AB0-5497CA17B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~6555803.dotx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2016-07-14T18:55:00Z</dcterms:created>
  <dcterms:modified xsi:type="dcterms:W3CDTF">2016-07-14T18:55:00Z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TC018859659991</vt:lpwstr>
  </property>
</Properties>
</file>