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46" w:rsidRDefault="008B3C90"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4633595</wp:posOffset>
            </wp:positionV>
            <wp:extent cx="3429000" cy="4572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LA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4633595</wp:posOffset>
            </wp:positionV>
            <wp:extent cx="3429000" cy="4572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LA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635</wp:posOffset>
            </wp:positionV>
            <wp:extent cx="3429000" cy="4572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LA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429000" cy="457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LA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5577840</wp:posOffset>
                </wp:positionV>
                <wp:extent cx="2895600" cy="3230880"/>
                <wp:effectExtent l="0" t="0" r="0" b="0"/>
                <wp:wrapTight wrapText="bothSides">
                  <wp:wrapPolygon edited="0">
                    <wp:start x="284" y="382"/>
                    <wp:lineTo x="284" y="21142"/>
                    <wp:lineTo x="21174" y="21142"/>
                    <wp:lineTo x="21174" y="382"/>
                    <wp:lineTo x="284" y="382"/>
                  </wp:wrapPolygon>
                </wp:wrapTight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3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3E7444" w:rsidRDefault="003E7444">
                            <w:r>
                              <w:t>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92.8pt;margin-top:439.2pt;width:228pt;height:25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" filled="f" stroked="f">
                <v:textbox inset=",7.2pt,,7.2pt">
                  <w:txbxContent>
                    <w:p w:rsidR="003E7444" w:rsidRDefault="003E7444">
                      <w:r>
                        <w:t>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5593080</wp:posOffset>
                </wp:positionV>
                <wp:extent cx="2895600" cy="3200400"/>
                <wp:effectExtent l="0" t="0" r="0" b="0"/>
                <wp:wrapTight wrapText="bothSides">
                  <wp:wrapPolygon edited="0">
                    <wp:start x="284" y="386"/>
                    <wp:lineTo x="284" y="21214"/>
                    <wp:lineTo x="21174" y="21214"/>
                    <wp:lineTo x="21174" y="386"/>
                    <wp:lineTo x="284" y="386"/>
                  </wp:wrapPolygon>
                </wp:wrapTight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3E7444" w:rsidRDefault="003E7444">
                            <w:r>
                              <w:t>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0.4pt;margin-top:440.4pt;width:228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" filled="f" stroked="f">
                <v:textbox inset=",7.2pt,,7.2pt">
                  <w:txbxContent>
                    <w:p w:rsidR="003E7444" w:rsidRDefault="003E7444">
                      <w:r>
                        <w:t>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975360</wp:posOffset>
                </wp:positionV>
                <wp:extent cx="2895600" cy="3215640"/>
                <wp:effectExtent l="0" t="0" r="0" b="0"/>
                <wp:wrapTight wrapText="bothSides">
                  <wp:wrapPolygon edited="0">
                    <wp:start x="284" y="384"/>
                    <wp:lineTo x="284" y="21114"/>
                    <wp:lineTo x="21174" y="21114"/>
                    <wp:lineTo x="21174" y="384"/>
                    <wp:lineTo x="284" y="384"/>
                  </wp:wrapPolygon>
                </wp:wrapTight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1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3E7444" w:rsidRDefault="003E7444">
                            <w:r>
                              <w:t>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92.8pt;margin-top:76.8pt;width:228pt;height:2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" filled="f" stroked="f">
                <v:textbox inset=",7.2pt,,7.2pt">
                  <w:txbxContent>
                    <w:p w:rsidR="003E7444" w:rsidRDefault="003E7444">
                      <w:r>
                        <w:t>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975360</wp:posOffset>
                </wp:positionV>
                <wp:extent cx="2895600" cy="3185160"/>
                <wp:effectExtent l="0" t="0" r="0" b="0"/>
                <wp:wrapTight wrapText="bothSides">
                  <wp:wrapPolygon edited="0">
                    <wp:start x="284" y="388"/>
                    <wp:lineTo x="284" y="21187"/>
                    <wp:lineTo x="21174" y="21187"/>
                    <wp:lineTo x="21174" y="388"/>
                    <wp:lineTo x="284" y="388"/>
                  </wp:wrapPolygon>
                </wp:wrapTight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18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3E7444" w:rsidRDefault="003E7444">
                            <w:r>
                              <w:t>Your text here.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0.4pt;margin-top:76.8pt;width:228pt;height:25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" filled="f" stroked="f">
                <v:textbox inset=",7.2pt,,7.2pt">
                  <w:txbxContent>
                    <w:p w:rsidR="003E7444" w:rsidRDefault="003E7444">
                      <w:r>
                        <w:t>Your text here.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7FE">
        <w:rPr>
          <w:noProof/>
          <w:lang w:val="en-CA" w:eastAsia="en-C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3429000" cy="457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Notepad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1188720</wp:posOffset>
                </wp:positionV>
                <wp:extent cx="2103120" cy="274320"/>
                <wp:effectExtent l="0" t="0" r="0" b="0"/>
                <wp:wrapSquare wrapText="bothSides"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16.8pt;margin-top:93.6pt;width:165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8m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" o:allowincell="f" filled="f" stroked="f">
                <v:textbox>
                  <w:txbxContent>
                    <w:p w:rsidR="00CE4EB9" w:rsidRDefault="00CE4E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4297680</wp:posOffset>
                </wp:positionV>
                <wp:extent cx="68580" cy="146050"/>
                <wp:effectExtent l="0" t="0" r="7620" b="6350"/>
                <wp:wrapSquare wrapText="bothSides"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1.6pt;margin-top:338.4pt;width:5.4pt;height:11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" o:allowincell="f" filled="f" stroked="f">
                <v:textbox style="mso-fit-shape-to-text:t" inset="0,0,0,0">
                  <w:txbxContent>
                    <w:p w:rsidR="00CE4EB9" w:rsidRDefault="00CE4EB9"/>
                  </w:txbxContent>
                </v:textbox>
                <w10:wrap type="square"/>
              </v:shape>
            </w:pict>
          </mc:Fallback>
        </mc:AlternateContent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4297680</wp:posOffset>
                </wp:positionV>
                <wp:extent cx="68580" cy="146050"/>
                <wp:effectExtent l="0" t="0" r="7620" b="6350"/>
                <wp:wrapSquare wrapText="bothSides"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77.9pt;margin-top:338.4pt;width:5.4pt;height:11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" o:allowincell="f" filled="f" stroked="f">
                <v:textbox style="mso-fit-shape-to-text:t" inset="0,0,0,0">
                  <w:txbxContent>
                    <w:p w:rsidR="00CE4EB9" w:rsidRDefault="00CE4EB9"/>
                  </w:txbxContent>
                </v:textbox>
                <w10:wrap type="square"/>
              </v:shape>
            </w:pict>
          </mc:Fallback>
        </mc:AlternateContent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182880</wp:posOffset>
                </wp:positionV>
                <wp:extent cx="68580" cy="146050"/>
                <wp:effectExtent l="0" t="0" r="7620" b="6350"/>
                <wp:wrapSquare wrapText="bothSides"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77.9pt;margin-top:14.4pt;width:5.4pt;height:11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CE4EB9" w:rsidRDefault="00CE4EB9"/>
                  </w:txbxContent>
                </v:textbox>
                <w10:wrap type="square"/>
              </v:shape>
            </w:pict>
          </mc:Fallback>
        </mc:AlternateContent>
      </w:r>
      <w:r w:rsidR="00F72F2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182880</wp:posOffset>
                </wp:positionV>
                <wp:extent cx="68580" cy="146050"/>
                <wp:effectExtent l="0" t="0" r="7620" b="6350"/>
                <wp:wrapSquare wrapText="bothSides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EB9" w:rsidRDefault="00CE4EB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1.6pt;margin-top:14.4pt;width:5.4pt;height:11.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" o:allowincell="f" filled="f" stroked="f">
                <v:textbox style="mso-fit-shape-to-text:t" inset="0,0,0,0">
                  <w:txbxContent>
                    <w:p w:rsidR="00CE4EB9" w:rsidRDefault="00CE4EB9"/>
                  </w:txbxContent>
                </v:textbox>
                <w10:wrap type="square"/>
              </v:shape>
            </w:pict>
          </mc:Fallback>
        </mc:AlternateContent>
      </w:r>
    </w:p>
    <w:sectPr w:rsidR="002F0846" w:rsidSect="00C548C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8B"/>
    <w:rsid w:val="002F0846"/>
    <w:rsid w:val="003E7444"/>
    <w:rsid w:val="008B3C90"/>
    <w:rsid w:val="00BE0729"/>
    <w:rsid w:val="00C548C6"/>
    <w:rsid w:val="00CB07FE"/>
    <w:rsid w:val="00CE4EB9"/>
    <w:rsid w:val="00DD108B"/>
    <w:rsid w:val="00F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C6"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E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B9"/>
    <w:rPr>
      <w:rFonts w:ascii="Lucida Grande" w:hAnsi="Lucida Grande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C6"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E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B9"/>
    <w:rPr>
      <w:rFonts w:ascii="Lucida Grande" w:hAnsi="Lucida Grande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Temporary%20Directory%207%20for%20Black%20and%20white%20HR%20Pkg.zip\HR%20NotepadBL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3E228B6-93A3-4894-8F54-5F67EEE94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 NotepadBLACK.dotx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Links>
    <vt:vector size="48" baseType="variant">
      <vt:variant>
        <vt:i4>8257559</vt:i4>
      </vt:variant>
      <vt:variant>
        <vt:i4>1057</vt:i4>
      </vt:variant>
      <vt:variant>
        <vt:i4>1025</vt:i4>
      </vt:variant>
      <vt:variant>
        <vt:i4>1</vt:i4>
      </vt:variant>
      <vt:variant>
        <vt:lpwstr>images\bad.gif</vt:lpwstr>
      </vt:variant>
      <vt:variant>
        <vt:lpwstr/>
      </vt:variant>
      <vt:variant>
        <vt:i4>8257559</vt:i4>
      </vt:variant>
      <vt:variant>
        <vt:i4>1060</vt:i4>
      </vt:variant>
      <vt:variant>
        <vt:i4>1026</vt:i4>
      </vt:variant>
      <vt:variant>
        <vt:i4>1</vt:i4>
      </vt:variant>
      <vt:variant>
        <vt:lpwstr>images\bad.gif</vt:lpwstr>
      </vt:variant>
      <vt:variant>
        <vt:lpwstr/>
      </vt:variant>
      <vt:variant>
        <vt:i4>8257559</vt:i4>
      </vt:variant>
      <vt:variant>
        <vt:i4>1063</vt:i4>
      </vt:variant>
      <vt:variant>
        <vt:i4>1027</vt:i4>
      </vt:variant>
      <vt:variant>
        <vt:i4>1</vt:i4>
      </vt:variant>
      <vt:variant>
        <vt:lpwstr>images\bad.gif</vt:lpwstr>
      </vt:variant>
      <vt:variant>
        <vt:lpwstr/>
      </vt:variant>
      <vt:variant>
        <vt:i4>8257559</vt:i4>
      </vt:variant>
      <vt:variant>
        <vt:i4>1066</vt:i4>
      </vt:variant>
      <vt:variant>
        <vt:i4>1028</vt:i4>
      </vt:variant>
      <vt:variant>
        <vt:i4>1</vt:i4>
      </vt:variant>
      <vt:variant>
        <vt:lpwstr>images\bad.gif</vt:lpwstr>
      </vt:variant>
      <vt:variant>
        <vt:lpwstr/>
      </vt:variant>
      <vt:variant>
        <vt:i4>3604560</vt:i4>
      </vt:variant>
      <vt:variant>
        <vt:i4>1069</vt:i4>
      </vt:variant>
      <vt:variant>
        <vt:i4>1029</vt:i4>
      </vt:variant>
      <vt:variant>
        <vt:i4>1</vt:i4>
      </vt:variant>
      <vt:variant>
        <vt:lpwstr>images\hBad.gif</vt:lpwstr>
      </vt:variant>
      <vt:variant>
        <vt:lpwstr/>
      </vt:variant>
      <vt:variant>
        <vt:i4>3604560</vt:i4>
      </vt:variant>
      <vt:variant>
        <vt:i4>1072</vt:i4>
      </vt:variant>
      <vt:variant>
        <vt:i4>1030</vt:i4>
      </vt:variant>
      <vt:variant>
        <vt:i4>1</vt:i4>
      </vt:variant>
      <vt:variant>
        <vt:lpwstr>images\hBad.gif</vt:lpwstr>
      </vt:variant>
      <vt:variant>
        <vt:lpwstr/>
      </vt:variant>
      <vt:variant>
        <vt:i4>3604560</vt:i4>
      </vt:variant>
      <vt:variant>
        <vt:i4>1075</vt:i4>
      </vt:variant>
      <vt:variant>
        <vt:i4>1031</vt:i4>
      </vt:variant>
      <vt:variant>
        <vt:i4>1</vt:i4>
      </vt:variant>
      <vt:variant>
        <vt:lpwstr>images\hBad.gif</vt:lpwstr>
      </vt:variant>
      <vt:variant>
        <vt:lpwstr/>
      </vt:variant>
      <vt:variant>
        <vt:i4>3604560</vt:i4>
      </vt:variant>
      <vt:variant>
        <vt:i4>1078</vt:i4>
      </vt:variant>
      <vt:variant>
        <vt:i4>1032</vt:i4>
      </vt:variant>
      <vt:variant>
        <vt:i4>1</vt:i4>
      </vt:variant>
      <vt:variant>
        <vt:lpwstr>images\hBad.gif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2016-07-14T18:56:00Z</dcterms:created>
  <dcterms:modified xsi:type="dcterms:W3CDTF">2016-07-14T18:56:00Z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TC018859679991</vt:lpwstr>
  </property>
</Properties>
</file>