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46" w:rsidRDefault="006E256D">
      <w:bookmarkStart w:id="0" w:name="_GoBack"/>
      <w:bookmarkEnd w:id="0"/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5577840</wp:posOffset>
                </wp:positionV>
                <wp:extent cx="2895600" cy="3230880"/>
                <wp:effectExtent l="0" t="0" r="0" b="0"/>
                <wp:wrapTight wrapText="bothSides">
                  <wp:wrapPolygon edited="0">
                    <wp:start x="284" y="382"/>
                    <wp:lineTo x="284" y="21142"/>
                    <wp:lineTo x="21174" y="21142"/>
                    <wp:lineTo x="21174" y="382"/>
                    <wp:lineTo x="284" y="382"/>
                  </wp:wrapPolygon>
                </wp:wrapTight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3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2.8pt;margin-top:439.2pt;width:228pt;height:2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5593080</wp:posOffset>
                </wp:positionV>
                <wp:extent cx="2895600" cy="3200400"/>
                <wp:effectExtent l="0" t="0" r="0" b="0"/>
                <wp:wrapTight wrapText="bothSides">
                  <wp:wrapPolygon edited="0">
                    <wp:start x="284" y="386"/>
                    <wp:lineTo x="284" y="21214"/>
                    <wp:lineTo x="21174" y="21214"/>
                    <wp:lineTo x="21174" y="386"/>
                    <wp:lineTo x="284" y="386"/>
                  </wp:wrapPolygon>
                </wp:wrapTight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0.4pt;margin-top:440.4pt;width:228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975360</wp:posOffset>
                </wp:positionV>
                <wp:extent cx="2895600" cy="3215640"/>
                <wp:effectExtent l="0" t="0" r="0" b="0"/>
                <wp:wrapTight wrapText="bothSides">
                  <wp:wrapPolygon edited="0">
                    <wp:start x="284" y="384"/>
                    <wp:lineTo x="284" y="21114"/>
                    <wp:lineTo x="21174" y="21114"/>
                    <wp:lineTo x="21174" y="384"/>
                    <wp:lineTo x="284" y="384"/>
                  </wp:wrapPolygon>
                </wp:wrapTight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1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92.8pt;margin-top:76.8pt;width:228pt;height:2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975360</wp:posOffset>
                </wp:positionV>
                <wp:extent cx="2895600" cy="3185160"/>
                <wp:effectExtent l="0" t="0" r="0" b="0"/>
                <wp:wrapTight wrapText="bothSides">
                  <wp:wrapPolygon edited="0">
                    <wp:start x="284" y="388"/>
                    <wp:lineTo x="284" y="21187"/>
                    <wp:lineTo x="21174" y="21187"/>
                    <wp:lineTo x="21174" y="388"/>
                    <wp:lineTo x="284" y="388"/>
                  </wp:wrapPolygon>
                </wp:wrapTight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18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.4pt;margin-top:76.8pt;width:228pt;height:2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7FE">
        <w:rPr>
          <w:noProof/>
          <w:lang w:val="en-CA" w:eastAsia="en-C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4628515</wp:posOffset>
            </wp:positionV>
            <wp:extent cx="3429000" cy="457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7FE">
        <w:rPr>
          <w:noProof/>
          <w:lang w:val="en-CA" w:eastAsia="en-C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4628515</wp:posOffset>
            </wp:positionV>
            <wp:extent cx="3429000" cy="457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7FE">
        <w:rPr>
          <w:noProof/>
          <w:lang w:val="en-CA" w:eastAsia="en-C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-4445</wp:posOffset>
            </wp:positionV>
            <wp:extent cx="3429000" cy="457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7FE">
        <w:rPr>
          <w:noProof/>
          <w:lang w:val="en-CA" w:eastAsia="en-C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3429000" cy="457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1188720</wp:posOffset>
                </wp:positionV>
                <wp:extent cx="2103120" cy="274320"/>
                <wp:effectExtent l="0" t="0" r="0" b="0"/>
                <wp:wrapSquare wrapText="bothSides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16.8pt;margin-top:93.6pt;width:165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8m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" o:allowincell="f" filled="f" stroked="f">
                <v:textbox>
                  <w:txbxContent>
                    <w:p w:rsidR="00CE4EB9" w:rsidRDefault="00CE4E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4297680</wp:posOffset>
                </wp:positionV>
                <wp:extent cx="68580" cy="146050"/>
                <wp:effectExtent l="0" t="0" r="7620" b="6350"/>
                <wp:wrapSquare wrapText="bothSides"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1.6pt;margin-top:338.4pt;width:5.4pt;height:11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4297680</wp:posOffset>
                </wp:positionV>
                <wp:extent cx="68580" cy="146050"/>
                <wp:effectExtent l="0" t="0" r="7620" b="6350"/>
                <wp:wrapSquare wrapText="bothSides"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77.9pt;margin-top:338.4pt;width:5.4pt;height:11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182880</wp:posOffset>
                </wp:positionV>
                <wp:extent cx="68580" cy="146050"/>
                <wp:effectExtent l="0" t="0" r="7620" b="6350"/>
                <wp:wrapSquare wrapText="bothSides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77.9pt;margin-top:14.4pt;width:5.4pt;height:11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yrwIAAK4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182880</wp:posOffset>
                </wp:positionV>
                <wp:extent cx="68580" cy="146050"/>
                <wp:effectExtent l="0" t="0" r="7620" b="6350"/>
                <wp:wrapSquare wrapText="bothSides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1.6pt;margin-top:14.4pt;width:5.4pt;height:11.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</w:p>
    <w:sectPr w:rsidR="002F0846" w:rsidSect="00D2628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1B"/>
    <w:rsid w:val="002F0846"/>
    <w:rsid w:val="003E7444"/>
    <w:rsid w:val="00646C1B"/>
    <w:rsid w:val="006E256D"/>
    <w:rsid w:val="00BE0729"/>
    <w:rsid w:val="00CB07FE"/>
    <w:rsid w:val="00CE4EB9"/>
    <w:rsid w:val="00D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8D"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B9"/>
    <w:rPr>
      <w:rFonts w:ascii="Lucida Grande" w:hAnsi="Lucida Grande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8D"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B9"/>
    <w:rPr>
      <w:rFonts w:ascii="Lucida Grande" w:hAnsi="Lucida Grande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notes87944B\~417745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3E228B6-93A3-4894-8F54-5F67EEE94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~4177454.dotx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Links>
    <vt:vector size="48" baseType="variant">
      <vt:variant>
        <vt:i4>8257559</vt:i4>
      </vt:variant>
      <vt:variant>
        <vt:i4>1057</vt:i4>
      </vt:variant>
      <vt:variant>
        <vt:i4>1025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1060</vt:i4>
      </vt:variant>
      <vt:variant>
        <vt:i4>1026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1063</vt:i4>
      </vt:variant>
      <vt:variant>
        <vt:i4>1027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1066</vt:i4>
      </vt:variant>
      <vt:variant>
        <vt:i4>1028</vt:i4>
      </vt:variant>
      <vt:variant>
        <vt:i4>1</vt:i4>
      </vt:variant>
      <vt:variant>
        <vt:lpwstr>images\bad.gif</vt:lpwstr>
      </vt:variant>
      <vt:variant>
        <vt:lpwstr/>
      </vt:variant>
      <vt:variant>
        <vt:i4>3604560</vt:i4>
      </vt:variant>
      <vt:variant>
        <vt:i4>1069</vt:i4>
      </vt:variant>
      <vt:variant>
        <vt:i4>1029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1072</vt:i4>
      </vt:variant>
      <vt:variant>
        <vt:i4>1030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1075</vt:i4>
      </vt:variant>
      <vt:variant>
        <vt:i4>1031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1078</vt:i4>
      </vt:variant>
      <vt:variant>
        <vt:i4>1032</vt:i4>
      </vt:variant>
      <vt:variant>
        <vt:i4>1</vt:i4>
      </vt:variant>
      <vt:variant>
        <vt:lpwstr>images\hBad.gif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2016-07-14T18:55:00Z</dcterms:created>
  <dcterms:modified xsi:type="dcterms:W3CDTF">2016-07-14T18:55:00Z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TC018859679991</vt:lpwstr>
  </property>
</Properties>
</file>